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F5BF" w14:textId="77777777" w:rsidR="00344B5E" w:rsidRPr="00344B5E" w:rsidRDefault="00DA15FB" w:rsidP="00344B5E">
      <w:pPr>
        <w:spacing w:before="100" w:beforeAutospacing="1" w:after="100" w:afterAutospacing="1"/>
        <w:outlineLvl w:val="2"/>
        <w:rPr>
          <w:b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246D97" wp14:editId="1C8D2F6C">
                <wp:simplePos x="0" y="0"/>
                <wp:positionH relativeFrom="column">
                  <wp:posOffset>2000251</wp:posOffset>
                </wp:positionH>
                <wp:positionV relativeFrom="paragraph">
                  <wp:posOffset>-76200</wp:posOffset>
                </wp:positionV>
                <wp:extent cx="5067300" cy="3048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78F11F" w14:textId="77777777" w:rsidR="00752D2B" w:rsidRDefault="0075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246D97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157.5pt;margin-top:-6pt;width:399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" fillcolor="#c5cce7 [660]" stroked="f" strokeweight=".5pt">
                <v:textbox>
                  <w:txbxContent>
                    <w:p w14:paraId="4578F11F" w14:textId="77777777" w:rsidR="00752D2B" w:rsidRDefault="00752D2B"/>
                  </w:txbxContent>
                </v:textbox>
              </v:shape>
            </w:pict>
          </mc:Fallback>
        </mc:AlternateContent>
      </w:r>
      <w:r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F60F58F" wp14:editId="75B9590B">
                <wp:simplePos x="0" y="0"/>
                <wp:positionH relativeFrom="column">
                  <wp:posOffset>1895475</wp:posOffset>
                </wp:positionH>
                <wp:positionV relativeFrom="paragraph">
                  <wp:posOffset>-361950</wp:posOffset>
                </wp:positionV>
                <wp:extent cx="5257800" cy="676275"/>
                <wp:effectExtent l="19050" t="19050" r="19050" b="2857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568A" w14:textId="77777777" w:rsidR="00752D2B" w:rsidRPr="00752D2B" w:rsidRDefault="00752D2B" w:rsidP="00752D2B">
                            <w:pPr>
                              <w:rPr>
                                <w:color w:val="767171" w:themeColor="background2" w:themeShade="80"/>
                                <w:sz w:val="24"/>
                              </w:rPr>
                            </w:pPr>
                            <w:r w:rsidRPr="00752D2B">
                              <w:rPr>
                                <w:color w:val="767171" w:themeColor="background2" w:themeShade="80"/>
                                <w:sz w:val="24"/>
                              </w:rPr>
                              <w:t>TITRE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0F58F" id="Zone de texte 11" o:spid="_x0000_s1027" type="#_x0000_t202" style="position:absolute;margin-left:149.25pt;margin-top:-28.5pt;width:414pt;height:5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" strokeweight="2.25pt">
                <v:textbox>
                  <w:txbxContent>
                    <w:p w14:paraId="30A3568A" w14:textId="77777777" w:rsidR="00752D2B" w:rsidRPr="00752D2B" w:rsidRDefault="00752D2B" w:rsidP="00752D2B">
                      <w:pPr>
                        <w:rPr>
                          <w:color w:val="767171" w:themeColor="background2" w:themeShade="80"/>
                          <w:sz w:val="24"/>
                        </w:rPr>
                      </w:pPr>
                      <w:r w:rsidRPr="00752D2B">
                        <w:rPr>
                          <w:color w:val="767171" w:themeColor="background2" w:themeShade="80"/>
                          <w:sz w:val="24"/>
                        </w:rPr>
                        <w:t>TITRE DU PROJET</w:t>
                      </w:r>
                    </w:p>
                  </w:txbxContent>
                </v:textbox>
              </v:shape>
            </w:pict>
          </mc:Fallback>
        </mc:AlternateContent>
      </w:r>
      <w:r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29A02FD" wp14:editId="497197D3">
                <wp:simplePos x="0" y="0"/>
                <wp:positionH relativeFrom="column">
                  <wp:posOffset>-400049</wp:posOffset>
                </wp:positionH>
                <wp:positionV relativeFrom="paragraph">
                  <wp:posOffset>-361950</wp:posOffset>
                </wp:positionV>
                <wp:extent cx="2190750" cy="676275"/>
                <wp:effectExtent l="19050" t="19050" r="19050" b="2857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404EB" w14:textId="77777777" w:rsidR="00DA15FB" w:rsidRPr="00DA15FB" w:rsidRDefault="00752D2B" w:rsidP="00DA15FB">
                            <w:pPr>
                              <w:shd w:val="clear" w:color="auto" w:fill="FFFFFF" w:themeFill="background1"/>
                              <w:jc w:val="right"/>
                              <w:rPr>
                                <w:b/>
                                <w:sz w:val="40"/>
                              </w:rPr>
                            </w:pPr>
                            <w:r w:rsidRPr="00DA15FB">
                              <w:rPr>
                                <w:b/>
                                <w:sz w:val="32"/>
                              </w:rPr>
                              <w:t>CANEVAS</w:t>
                            </w:r>
                          </w:p>
                          <w:p w14:paraId="4CCD9279" w14:textId="77777777" w:rsidR="00752D2B" w:rsidRPr="00DA15FB" w:rsidRDefault="00752D2B" w:rsidP="00DA15FB">
                            <w:pPr>
                              <w:shd w:val="clear" w:color="auto" w:fill="FFFFFF" w:themeFill="background1"/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 w:rsidRPr="00DA15FB">
                              <w:rPr>
                                <w:b/>
                                <w:sz w:val="32"/>
                              </w:rPr>
                              <w:t>PROJET</w:t>
                            </w:r>
                            <w:r w:rsidR="00DA15FB" w:rsidRPr="00DA15FB">
                              <w:rPr>
                                <w:b/>
                                <w:sz w:val="32"/>
                              </w:rPr>
                              <w:t xml:space="preserve"> 1/2</w:t>
                            </w:r>
                          </w:p>
                          <w:p w14:paraId="05790367" w14:textId="77777777" w:rsidR="00DA15FB" w:rsidRDefault="00DA15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A02FD" id="Zone de texte 15" o:spid="_x0000_s1028" type="#_x0000_t202" style="position:absolute;margin-left:-31.5pt;margin-top:-28.5pt;width:172.5pt;height:53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" strokeweight="2.25pt">
                <v:textbox>
                  <w:txbxContent>
                    <w:p w14:paraId="5CD404EB" w14:textId="77777777" w:rsidR="00DA15FB" w:rsidRPr="00DA15FB" w:rsidRDefault="00752D2B" w:rsidP="00DA15FB">
                      <w:pPr>
                        <w:shd w:val="clear" w:color="auto" w:fill="FFFFFF" w:themeFill="background1"/>
                        <w:jc w:val="right"/>
                        <w:rPr>
                          <w:b/>
                          <w:sz w:val="40"/>
                        </w:rPr>
                      </w:pPr>
                      <w:r w:rsidRPr="00DA15FB">
                        <w:rPr>
                          <w:b/>
                          <w:sz w:val="32"/>
                        </w:rPr>
                        <w:t>CANEVAS</w:t>
                      </w:r>
                    </w:p>
                    <w:p w14:paraId="4CCD9279" w14:textId="77777777" w:rsidR="00752D2B" w:rsidRPr="00DA15FB" w:rsidRDefault="00752D2B" w:rsidP="00DA15FB">
                      <w:pPr>
                        <w:shd w:val="clear" w:color="auto" w:fill="FFFFFF" w:themeFill="background1"/>
                        <w:jc w:val="right"/>
                        <w:rPr>
                          <w:b/>
                          <w:sz w:val="32"/>
                        </w:rPr>
                      </w:pPr>
                      <w:r w:rsidRPr="00DA15FB">
                        <w:rPr>
                          <w:b/>
                          <w:sz w:val="32"/>
                        </w:rPr>
                        <w:t>PROJET</w:t>
                      </w:r>
                      <w:r w:rsidR="00DA15FB" w:rsidRPr="00DA15FB">
                        <w:rPr>
                          <w:b/>
                          <w:sz w:val="32"/>
                        </w:rPr>
                        <w:t xml:space="preserve"> 1/2</w:t>
                      </w:r>
                    </w:p>
                    <w:p w14:paraId="05790367" w14:textId="77777777" w:rsidR="00DA15FB" w:rsidRDefault="00DA15FB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fr-FR"/>
        </w:rPr>
        <w:drawing>
          <wp:anchor distT="0" distB="0" distL="114300" distR="114300" simplePos="0" relativeHeight="251725824" behindDoc="0" locked="0" layoutInCell="1" allowOverlap="1" wp14:anchorId="25DA536B" wp14:editId="43BEFA93">
            <wp:simplePos x="0" y="0"/>
            <wp:positionH relativeFrom="column">
              <wp:posOffset>-285750</wp:posOffset>
            </wp:positionH>
            <wp:positionV relativeFrom="paragraph">
              <wp:posOffset>-295275</wp:posOffset>
            </wp:positionV>
            <wp:extent cx="838200" cy="610210"/>
            <wp:effectExtent l="0" t="0" r="0" b="0"/>
            <wp:wrapNone/>
            <wp:docPr id="198" name="Image 198" descr="cid:image001.png@01DACEC2.1913D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cid:image001.png@01DACEC2.1913DB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2D2B"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09FB6EB" wp14:editId="5A38FCDB">
                <wp:simplePos x="0" y="0"/>
                <wp:positionH relativeFrom="column">
                  <wp:posOffset>7219950</wp:posOffset>
                </wp:positionH>
                <wp:positionV relativeFrom="paragraph">
                  <wp:posOffset>-361950</wp:posOffset>
                </wp:positionV>
                <wp:extent cx="2905125" cy="676275"/>
                <wp:effectExtent l="19050" t="19050" r="28575" b="2857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8798C" w14:textId="77777777" w:rsidR="00752D2B" w:rsidRPr="00FC6133" w:rsidRDefault="00752D2B" w:rsidP="00752D2B">
                            <w:r>
                              <w:rPr>
                                <w:b/>
                              </w:rPr>
                              <w:t>Créé</w:t>
                            </w:r>
                            <w:r w:rsidRPr="00752D2B">
                              <w:rPr>
                                <w:b/>
                              </w:rPr>
                              <w:t xml:space="preserve"> par : </w:t>
                            </w:r>
                          </w:p>
                          <w:p w14:paraId="6BABB218" w14:textId="77777777" w:rsidR="00752D2B" w:rsidRDefault="00752D2B" w:rsidP="00752D2B"/>
                          <w:p w14:paraId="34DC3270" w14:textId="77777777" w:rsidR="00752D2B" w:rsidRPr="00FC6133" w:rsidRDefault="00752D2B" w:rsidP="00752D2B">
                            <w:pPr>
                              <w:rPr>
                                <w:sz w:val="28"/>
                              </w:rPr>
                            </w:pPr>
                            <w:r w:rsidRPr="00752D2B">
                              <w:rPr>
                                <w:b/>
                                <w:w w:val="95"/>
                              </w:rPr>
                              <w:t>Où</w:t>
                            </w:r>
                            <w:r w:rsidRPr="00752D2B">
                              <w:rPr>
                                <w:b/>
                                <w:spacing w:val="-1"/>
                                <w:w w:val="95"/>
                              </w:rPr>
                              <w:t xml:space="preserve"> </w:t>
                            </w:r>
                            <w:r w:rsidRPr="00752D2B">
                              <w:rPr>
                                <w:b/>
                                <w:w w:val="90"/>
                              </w:rPr>
                              <w:t>/</w:t>
                            </w:r>
                            <w:r w:rsidRPr="00752D2B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752D2B">
                              <w:rPr>
                                <w:b/>
                                <w:w w:val="95"/>
                              </w:rPr>
                              <w:t>Quand</w:t>
                            </w:r>
                            <w:r>
                              <w:rPr>
                                <w:b/>
                                <w:w w:val="95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FB6EB" id="Zone de texte 14" o:spid="_x0000_s1029" type="#_x0000_t202" style="position:absolute;margin-left:568.5pt;margin-top:-28.5pt;width:228.75pt;height:53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" strokeweight="2.25pt">
                <v:textbox>
                  <w:txbxContent>
                    <w:p w14:paraId="0188798C" w14:textId="77777777" w:rsidR="00752D2B" w:rsidRPr="00FC6133" w:rsidRDefault="00752D2B" w:rsidP="00752D2B">
                      <w:r>
                        <w:rPr>
                          <w:b/>
                        </w:rPr>
                        <w:t>Créé</w:t>
                      </w:r>
                      <w:r w:rsidRPr="00752D2B">
                        <w:rPr>
                          <w:b/>
                        </w:rPr>
                        <w:t xml:space="preserve"> par : </w:t>
                      </w:r>
                    </w:p>
                    <w:p w14:paraId="6BABB218" w14:textId="77777777" w:rsidR="00752D2B" w:rsidRDefault="00752D2B" w:rsidP="00752D2B"/>
                    <w:p w14:paraId="34DC3270" w14:textId="77777777" w:rsidR="00752D2B" w:rsidRPr="00FC6133" w:rsidRDefault="00752D2B" w:rsidP="00752D2B">
                      <w:pPr>
                        <w:rPr>
                          <w:sz w:val="28"/>
                        </w:rPr>
                      </w:pPr>
                      <w:r w:rsidRPr="00752D2B">
                        <w:rPr>
                          <w:b/>
                          <w:w w:val="95"/>
                        </w:rPr>
                        <w:t>Où</w:t>
                      </w:r>
                      <w:r w:rsidRPr="00752D2B">
                        <w:rPr>
                          <w:b/>
                          <w:spacing w:val="-1"/>
                          <w:w w:val="95"/>
                        </w:rPr>
                        <w:t xml:space="preserve"> </w:t>
                      </w:r>
                      <w:r w:rsidRPr="00752D2B">
                        <w:rPr>
                          <w:b/>
                          <w:w w:val="90"/>
                        </w:rPr>
                        <w:t>/</w:t>
                      </w:r>
                      <w:r w:rsidRPr="00752D2B">
                        <w:rPr>
                          <w:b/>
                          <w:spacing w:val="-3"/>
                        </w:rPr>
                        <w:t xml:space="preserve"> </w:t>
                      </w:r>
                      <w:r w:rsidRPr="00752D2B">
                        <w:rPr>
                          <w:b/>
                          <w:w w:val="95"/>
                        </w:rPr>
                        <w:t>Quand</w:t>
                      </w:r>
                      <w:r>
                        <w:rPr>
                          <w:b/>
                          <w:w w:val="95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</w:p>
    <w:p w14:paraId="68874D7E" w14:textId="77777777" w:rsidR="00344B5E" w:rsidRDefault="00752D2B">
      <w:r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495332" wp14:editId="330985BF">
                <wp:simplePos x="0" y="0"/>
                <wp:positionH relativeFrom="column">
                  <wp:posOffset>-400050</wp:posOffset>
                </wp:positionH>
                <wp:positionV relativeFrom="paragraph">
                  <wp:posOffset>108585</wp:posOffset>
                </wp:positionV>
                <wp:extent cx="10525125" cy="1971675"/>
                <wp:effectExtent l="19050" t="19050" r="28575" b="285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512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BE02E" w14:textId="77777777" w:rsidR="00344B5E" w:rsidRPr="00752D2B" w:rsidRDefault="00752D2B" w:rsidP="00752D2B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</w:pPr>
                            <w:r w:rsidRPr="00752D2B"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  <w:t>CONTEXTE DU PROJET</w:t>
                            </w:r>
                          </w:p>
                          <w:p w14:paraId="1A541AA8" w14:textId="77777777" w:rsidR="00344B5E" w:rsidRDefault="00344B5E" w:rsidP="0034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95332" id="Zone de texte 2" o:spid="_x0000_s1030" type="#_x0000_t202" style="position:absolute;margin-left:-31.5pt;margin-top:8.55pt;width:828.75pt;height:15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" strokecolor="black [3213]" strokeweight="2.25pt">
                <v:textbox>
                  <w:txbxContent>
                    <w:p w14:paraId="3B7BE02E" w14:textId="77777777" w:rsidR="00344B5E" w:rsidRPr="00752D2B" w:rsidRDefault="00752D2B" w:rsidP="00752D2B">
                      <w:pPr>
                        <w:spacing w:before="100" w:beforeAutospacing="1" w:after="100" w:afterAutospacing="1"/>
                        <w:outlineLvl w:val="2"/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</w:pPr>
                      <w:r w:rsidRPr="00752D2B"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  <w:t>CONTEXTE DU PROJET</w:t>
                      </w:r>
                    </w:p>
                    <w:p w14:paraId="1A541AA8" w14:textId="77777777" w:rsidR="00344B5E" w:rsidRDefault="00344B5E" w:rsidP="00344B5E"/>
                  </w:txbxContent>
                </v:textbox>
              </v:shape>
            </w:pict>
          </mc:Fallback>
        </mc:AlternateContent>
      </w:r>
    </w:p>
    <w:p w14:paraId="29B4C1F4" w14:textId="77777777" w:rsidR="00344B5E" w:rsidRPr="00344B5E" w:rsidRDefault="00344B5E" w:rsidP="00344B5E"/>
    <w:p w14:paraId="168165B1" w14:textId="77777777" w:rsidR="00344B5E" w:rsidRPr="00344B5E" w:rsidRDefault="00752D2B" w:rsidP="00344B5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5CCF66" wp14:editId="768D3BD1">
                <wp:simplePos x="0" y="0"/>
                <wp:positionH relativeFrom="column">
                  <wp:posOffset>-285750</wp:posOffset>
                </wp:positionH>
                <wp:positionV relativeFrom="paragraph">
                  <wp:posOffset>91439</wp:posOffset>
                </wp:positionV>
                <wp:extent cx="10153650" cy="1495425"/>
                <wp:effectExtent l="0" t="0" r="0" b="952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0" cy="1495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42044" w14:textId="77777777" w:rsidR="00752D2B" w:rsidRDefault="00752D2B" w:rsidP="0075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CCF66" id="Zone de texte 16" o:spid="_x0000_s1031" type="#_x0000_t202" style="position:absolute;margin-left:-22.5pt;margin-top:7.2pt;width:799.5pt;height:11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" fillcolor="#c5cce7 [660]" stroked="f" strokeweight=".5pt">
                <v:textbox>
                  <w:txbxContent>
                    <w:p w14:paraId="42542044" w14:textId="77777777" w:rsidR="00752D2B" w:rsidRDefault="00752D2B" w:rsidP="00752D2B"/>
                  </w:txbxContent>
                </v:textbox>
              </v:shape>
            </w:pict>
          </mc:Fallback>
        </mc:AlternateContent>
      </w:r>
    </w:p>
    <w:p w14:paraId="7D26E5AE" w14:textId="77777777" w:rsidR="00344B5E" w:rsidRPr="00344B5E" w:rsidRDefault="00344B5E" w:rsidP="00344B5E"/>
    <w:p w14:paraId="58462EC2" w14:textId="77777777" w:rsidR="00344B5E" w:rsidRPr="00344B5E" w:rsidRDefault="00344B5E" w:rsidP="00344B5E"/>
    <w:p w14:paraId="177CADB5" w14:textId="77777777" w:rsidR="00344B5E" w:rsidRPr="00344B5E" w:rsidRDefault="00344B5E" w:rsidP="00344B5E"/>
    <w:p w14:paraId="2520BB71" w14:textId="77777777" w:rsidR="00344B5E" w:rsidRPr="00344B5E" w:rsidRDefault="00344B5E" w:rsidP="00344B5E"/>
    <w:p w14:paraId="73C3AAD9" w14:textId="77777777" w:rsidR="00344B5E" w:rsidRPr="00344B5E" w:rsidRDefault="00344B5E" w:rsidP="00344B5E"/>
    <w:p w14:paraId="347E4E01" w14:textId="77777777" w:rsidR="00344B5E" w:rsidRPr="00344B5E" w:rsidRDefault="00344B5E" w:rsidP="00344B5E"/>
    <w:p w14:paraId="6C8349E9" w14:textId="77777777" w:rsidR="00344B5E" w:rsidRPr="00344B5E" w:rsidRDefault="00344B5E" w:rsidP="00344B5E"/>
    <w:p w14:paraId="03B76FC7" w14:textId="77777777" w:rsidR="00344B5E" w:rsidRPr="00344B5E" w:rsidRDefault="00344B5E" w:rsidP="00344B5E"/>
    <w:p w14:paraId="2F47C9C9" w14:textId="77777777" w:rsidR="00344B5E" w:rsidRPr="00344B5E" w:rsidRDefault="00344B5E" w:rsidP="00344B5E"/>
    <w:p w14:paraId="7014E91A" w14:textId="77777777" w:rsidR="00344B5E" w:rsidRPr="00344B5E" w:rsidRDefault="00582274" w:rsidP="00344B5E">
      <w:r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3CB0DF" wp14:editId="6A5A1CDF">
                <wp:simplePos x="0" y="0"/>
                <wp:positionH relativeFrom="column">
                  <wp:posOffset>-400050</wp:posOffset>
                </wp:positionH>
                <wp:positionV relativeFrom="paragraph">
                  <wp:posOffset>205740</wp:posOffset>
                </wp:positionV>
                <wp:extent cx="4248150" cy="4381500"/>
                <wp:effectExtent l="19050" t="19050" r="19050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03B9F" w14:textId="77777777" w:rsidR="00582274" w:rsidRPr="00582274" w:rsidRDefault="00582274" w:rsidP="00582274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</w:pPr>
                            <w:r w:rsidRPr="00582274"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  <w:t>OBJECTIFS DU PROJET</w:t>
                            </w:r>
                          </w:p>
                          <w:p w14:paraId="5FBC3267" w14:textId="77777777" w:rsidR="00344B5E" w:rsidRDefault="00344B5E" w:rsidP="0034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CB0DF" id="_x0000_s1032" type="#_x0000_t202" style="position:absolute;margin-left:-31.5pt;margin-top:16.2pt;width:334.5pt;height:3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" strokecolor="black [3213]" strokeweight="2.25pt">
                <v:textbox>
                  <w:txbxContent>
                    <w:p w14:paraId="6EC03B9F" w14:textId="77777777" w:rsidR="00582274" w:rsidRPr="00582274" w:rsidRDefault="00582274" w:rsidP="00582274">
                      <w:pPr>
                        <w:spacing w:before="100" w:beforeAutospacing="1" w:after="100" w:afterAutospacing="1"/>
                        <w:outlineLvl w:val="2"/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</w:pPr>
                      <w:r w:rsidRPr="00582274"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  <w:t>OBJECTIFS DU PROJET</w:t>
                      </w:r>
                    </w:p>
                    <w:p w14:paraId="5FBC3267" w14:textId="77777777" w:rsidR="00344B5E" w:rsidRDefault="00344B5E" w:rsidP="00344B5E"/>
                  </w:txbxContent>
                </v:textbox>
              </v:shape>
            </w:pict>
          </mc:Fallback>
        </mc:AlternateContent>
      </w:r>
    </w:p>
    <w:p w14:paraId="6D3F766A" w14:textId="77777777" w:rsidR="00344B5E" w:rsidRPr="00344B5E" w:rsidRDefault="00582274" w:rsidP="00344B5E">
      <w:r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E128A41" wp14:editId="484EA107">
                <wp:simplePos x="0" y="0"/>
                <wp:positionH relativeFrom="column">
                  <wp:posOffset>7286625</wp:posOffset>
                </wp:positionH>
                <wp:positionV relativeFrom="paragraph">
                  <wp:posOffset>44450</wp:posOffset>
                </wp:positionV>
                <wp:extent cx="2838450" cy="4371975"/>
                <wp:effectExtent l="19050" t="19050" r="19050" b="2857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37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AD1B7" w14:textId="77777777" w:rsidR="00582274" w:rsidRDefault="00344796" w:rsidP="00582274">
                            <w:r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  <w:t>INDICATEURS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28A41" id="Zone de texte 18" o:spid="_x0000_s1033" type="#_x0000_t202" style="position:absolute;margin-left:573.75pt;margin-top:3.5pt;width:223.5pt;height:344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" strokeweight="2.25pt">
                <v:textbox>
                  <w:txbxContent>
                    <w:p w14:paraId="149AD1B7" w14:textId="77777777" w:rsidR="00582274" w:rsidRDefault="00344796" w:rsidP="00582274">
                      <w:r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  <w:t>INDICATEURS</w:t>
                      </w:r>
                    </w:p>
                  </w:txbxContent>
                </v:textbox>
              </v:shape>
            </w:pict>
          </mc:Fallback>
        </mc:AlternateContent>
      </w:r>
      <w:r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8452FA" wp14:editId="6E6FF498">
                <wp:simplePos x="0" y="0"/>
                <wp:positionH relativeFrom="column">
                  <wp:posOffset>3981450</wp:posOffset>
                </wp:positionH>
                <wp:positionV relativeFrom="paragraph">
                  <wp:posOffset>44450</wp:posOffset>
                </wp:positionV>
                <wp:extent cx="3171825" cy="4371975"/>
                <wp:effectExtent l="19050" t="19050" r="28575" b="285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37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70F35" w14:textId="77777777" w:rsidR="00582274" w:rsidRPr="00582274" w:rsidRDefault="00582274" w:rsidP="00582274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</w:pPr>
                            <w:r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  <w:t>LIVRABLES</w:t>
                            </w:r>
                          </w:p>
                          <w:p w14:paraId="07AF4417" w14:textId="77777777" w:rsidR="00344B5E" w:rsidRDefault="00344B5E" w:rsidP="0034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52FA" id="Zone de texte 3" o:spid="_x0000_s1034" type="#_x0000_t202" style="position:absolute;margin-left:313.5pt;margin-top:3.5pt;width:249.75pt;height:34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" strokeweight="2.25pt">
                <v:textbox>
                  <w:txbxContent>
                    <w:p w14:paraId="58170F35" w14:textId="77777777" w:rsidR="00582274" w:rsidRPr="00582274" w:rsidRDefault="00582274" w:rsidP="00582274">
                      <w:pPr>
                        <w:spacing w:before="100" w:beforeAutospacing="1" w:after="100" w:afterAutospacing="1"/>
                        <w:outlineLvl w:val="2"/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</w:pPr>
                      <w:r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  <w:t>LIVRABLES</w:t>
                      </w:r>
                    </w:p>
                    <w:p w14:paraId="07AF4417" w14:textId="77777777" w:rsidR="00344B5E" w:rsidRDefault="00344B5E" w:rsidP="00344B5E"/>
                  </w:txbxContent>
                </v:textbox>
              </v:shape>
            </w:pict>
          </mc:Fallback>
        </mc:AlternateContent>
      </w:r>
    </w:p>
    <w:p w14:paraId="36AEB6F8" w14:textId="77777777" w:rsidR="00344B5E" w:rsidRPr="00344B5E" w:rsidRDefault="00344B5E" w:rsidP="00344B5E"/>
    <w:p w14:paraId="67AE28AD" w14:textId="77777777" w:rsidR="00344B5E" w:rsidRPr="00344B5E" w:rsidRDefault="00582274" w:rsidP="00344B5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0758C3" wp14:editId="2CE52042">
                <wp:simplePos x="0" y="0"/>
                <wp:positionH relativeFrom="column">
                  <wp:posOffset>7419975</wp:posOffset>
                </wp:positionH>
                <wp:positionV relativeFrom="paragraph">
                  <wp:posOffset>103505</wp:posOffset>
                </wp:positionV>
                <wp:extent cx="2571750" cy="38481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848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2D1CFA" w14:textId="77777777" w:rsidR="00582274" w:rsidRDefault="00582274" w:rsidP="00582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758C3" id="Zone de texte 19" o:spid="_x0000_s1035" type="#_x0000_t202" style="position:absolute;margin-left:584.25pt;margin-top:8.15pt;width:202.5pt;height:30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" fillcolor="#c5cce7 [660]" stroked="f" strokeweight=".5pt">
                <v:textbox>
                  <w:txbxContent>
                    <w:p w14:paraId="012D1CFA" w14:textId="77777777" w:rsidR="00582274" w:rsidRDefault="00582274" w:rsidP="00582274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1361A2" wp14:editId="1B958601">
                <wp:simplePos x="0" y="0"/>
                <wp:positionH relativeFrom="column">
                  <wp:posOffset>4105275</wp:posOffset>
                </wp:positionH>
                <wp:positionV relativeFrom="paragraph">
                  <wp:posOffset>103505</wp:posOffset>
                </wp:positionV>
                <wp:extent cx="2914650" cy="384810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848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A4F5D1" w14:textId="77777777" w:rsidR="00FC6133" w:rsidRDefault="00FC6133" w:rsidP="00C076C4">
                            <w:pPr>
                              <w:pStyle w:val="Paragraphedeliste"/>
                              <w:shd w:val="clear" w:color="auto" w:fill="C5CCE7" w:themeFill="accent1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61A2" id="Zone de texte 17" o:spid="_x0000_s1036" type="#_x0000_t202" style="position:absolute;margin-left:323.25pt;margin-top:8.15pt;width:229.5pt;height:30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" fillcolor="#c5cce7 [660]" stroked="f" strokeweight=".5pt">
                <v:textbox>
                  <w:txbxContent>
                    <w:p w14:paraId="09A4F5D1" w14:textId="77777777" w:rsidR="00FC6133" w:rsidRDefault="00FC6133" w:rsidP="00C076C4">
                      <w:pPr>
                        <w:pStyle w:val="Paragraphedeliste"/>
                        <w:shd w:val="clear" w:color="auto" w:fill="C5CCE7" w:themeFill="accent1" w:themeFillTint="33"/>
                      </w:pPr>
                    </w:p>
                  </w:txbxContent>
                </v:textbox>
              </v:shape>
            </w:pict>
          </mc:Fallback>
        </mc:AlternateContent>
      </w:r>
    </w:p>
    <w:p w14:paraId="1F5B53DC" w14:textId="77777777" w:rsidR="00344B5E" w:rsidRPr="00344B5E" w:rsidRDefault="00344B5E" w:rsidP="00344B5E"/>
    <w:p w14:paraId="0DACDEB0" w14:textId="77777777" w:rsidR="00344B5E" w:rsidRPr="00344B5E" w:rsidRDefault="00344B5E" w:rsidP="00344B5E"/>
    <w:p w14:paraId="3BE7CF85" w14:textId="77777777" w:rsidR="00344B5E" w:rsidRPr="00344B5E" w:rsidRDefault="00344B5E" w:rsidP="00344B5E"/>
    <w:p w14:paraId="4710E307" w14:textId="77777777" w:rsidR="00344B5E" w:rsidRPr="00344B5E" w:rsidRDefault="00344B5E" w:rsidP="00344B5E"/>
    <w:p w14:paraId="6DE268D8" w14:textId="77777777" w:rsidR="00344B5E" w:rsidRPr="00344B5E" w:rsidRDefault="00344B5E" w:rsidP="00344B5E"/>
    <w:p w14:paraId="21DD167D" w14:textId="77777777" w:rsidR="00344B5E" w:rsidRPr="00344B5E" w:rsidRDefault="00344B5E" w:rsidP="00344B5E"/>
    <w:p w14:paraId="39B4822B" w14:textId="77777777" w:rsidR="00344B5E" w:rsidRPr="00344B5E" w:rsidRDefault="00344B5E" w:rsidP="00344B5E"/>
    <w:p w14:paraId="5CF26D68" w14:textId="77777777" w:rsidR="00344B5E" w:rsidRPr="00344B5E" w:rsidRDefault="00344B5E" w:rsidP="00344B5E"/>
    <w:p w14:paraId="5B5C1B0D" w14:textId="77777777" w:rsidR="00344B5E" w:rsidRPr="00344B5E" w:rsidRDefault="00344B5E" w:rsidP="00344B5E"/>
    <w:p w14:paraId="7786AD9E" w14:textId="77777777" w:rsidR="00344B5E" w:rsidRPr="00344B5E" w:rsidRDefault="00344B5E" w:rsidP="00344B5E"/>
    <w:p w14:paraId="04BF75D2" w14:textId="77777777" w:rsidR="00344B5E" w:rsidRPr="00344B5E" w:rsidRDefault="00344B5E" w:rsidP="00344B5E"/>
    <w:p w14:paraId="4017B0A9" w14:textId="77777777" w:rsidR="00344B5E" w:rsidRPr="00344B5E" w:rsidRDefault="00344B5E" w:rsidP="00344B5E"/>
    <w:p w14:paraId="67E12626" w14:textId="77777777" w:rsidR="00344B5E" w:rsidRPr="00344B5E" w:rsidRDefault="00344B5E" w:rsidP="00344B5E"/>
    <w:p w14:paraId="43816914" w14:textId="77777777" w:rsidR="00344B5E" w:rsidRDefault="00344B5E" w:rsidP="00344B5E"/>
    <w:p w14:paraId="56A905F9" w14:textId="77777777" w:rsidR="00344B5E" w:rsidRDefault="00344B5E" w:rsidP="00344B5E">
      <w:r>
        <w:br w:type="page"/>
      </w:r>
    </w:p>
    <w:p w14:paraId="2D56F5E7" w14:textId="77777777" w:rsidR="00DC28E8" w:rsidRPr="00344B5E" w:rsidRDefault="00DA15FB" w:rsidP="00344B5E">
      <w:r>
        <w:rPr>
          <w:noProof/>
          <w:lang w:eastAsia="fr-FR"/>
        </w:rPr>
        <w:lastRenderedPageBreak/>
        <w:drawing>
          <wp:anchor distT="0" distB="0" distL="114300" distR="114300" simplePos="0" relativeHeight="251728896" behindDoc="0" locked="0" layoutInCell="1" allowOverlap="1" wp14:anchorId="52429B78" wp14:editId="605332E4">
            <wp:simplePos x="0" y="0"/>
            <wp:positionH relativeFrom="column">
              <wp:posOffset>-247650</wp:posOffset>
            </wp:positionH>
            <wp:positionV relativeFrom="paragraph">
              <wp:posOffset>-304800</wp:posOffset>
            </wp:positionV>
            <wp:extent cx="765810" cy="556895"/>
            <wp:effectExtent l="0" t="0" r="0" b="0"/>
            <wp:wrapNone/>
            <wp:docPr id="201" name="Image 201" descr="cid:image001.png@01DACEC2.1913DB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 descr="cid:image001.png@01DACEC2.1913DB8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2D44F09" wp14:editId="55E8EFEC">
                <wp:simplePos x="0" y="0"/>
                <wp:positionH relativeFrom="column">
                  <wp:posOffset>-400050</wp:posOffset>
                </wp:positionH>
                <wp:positionV relativeFrom="paragraph">
                  <wp:posOffset>-363855</wp:posOffset>
                </wp:positionV>
                <wp:extent cx="2190750" cy="676275"/>
                <wp:effectExtent l="19050" t="19050" r="19050" b="28575"/>
                <wp:wrapNone/>
                <wp:docPr id="200" name="Zone de text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7129" w14:textId="77777777" w:rsidR="00DA15FB" w:rsidRDefault="00DA15FB" w:rsidP="00DA15FB">
                            <w:pPr>
                              <w:shd w:val="clear" w:color="auto" w:fill="FFFFFF" w:themeFill="background1"/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CANEVAS</w:t>
                            </w:r>
                          </w:p>
                          <w:p w14:paraId="5075007E" w14:textId="77777777" w:rsidR="00DA15FB" w:rsidRPr="00DA15FB" w:rsidRDefault="00DA15FB" w:rsidP="00DA15FB">
                            <w:pPr>
                              <w:shd w:val="clear" w:color="auto" w:fill="FFFFFF" w:themeFill="background1"/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 w:rsidRPr="00DA15FB">
                              <w:rPr>
                                <w:b/>
                                <w:sz w:val="32"/>
                              </w:rPr>
                              <w:t xml:space="preserve">PROJET </w:t>
                            </w:r>
                            <w:r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Pr="00DA15FB">
                              <w:rPr>
                                <w:b/>
                                <w:sz w:val="32"/>
                              </w:rPr>
                              <w:t>/2</w:t>
                            </w:r>
                          </w:p>
                          <w:p w14:paraId="33A0D05E" w14:textId="77777777" w:rsidR="00DA15FB" w:rsidRDefault="00DA15FB" w:rsidP="00DA15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44F09" id="Zone de texte 200" o:spid="_x0000_s1037" type="#_x0000_t202" style="position:absolute;margin-left:-31.5pt;margin-top:-28.65pt;width:172.5pt;height:53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" strokeweight="2.25pt">
                <v:textbox>
                  <w:txbxContent>
                    <w:p w14:paraId="290F7129" w14:textId="77777777" w:rsidR="00DA15FB" w:rsidRDefault="00DA15FB" w:rsidP="00DA15FB">
                      <w:pPr>
                        <w:shd w:val="clear" w:color="auto" w:fill="FFFFFF" w:themeFill="background1"/>
                        <w:jc w:val="righ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CANEVAS</w:t>
                      </w:r>
                    </w:p>
                    <w:p w14:paraId="5075007E" w14:textId="77777777" w:rsidR="00DA15FB" w:rsidRPr="00DA15FB" w:rsidRDefault="00DA15FB" w:rsidP="00DA15FB">
                      <w:pPr>
                        <w:shd w:val="clear" w:color="auto" w:fill="FFFFFF" w:themeFill="background1"/>
                        <w:jc w:val="right"/>
                        <w:rPr>
                          <w:b/>
                          <w:sz w:val="32"/>
                        </w:rPr>
                      </w:pPr>
                      <w:r w:rsidRPr="00DA15FB">
                        <w:rPr>
                          <w:b/>
                          <w:sz w:val="32"/>
                        </w:rPr>
                        <w:t xml:space="preserve">PROJET </w:t>
                      </w:r>
                      <w:r>
                        <w:rPr>
                          <w:b/>
                          <w:sz w:val="32"/>
                        </w:rPr>
                        <w:t>2</w:t>
                      </w:r>
                      <w:r w:rsidRPr="00DA15FB">
                        <w:rPr>
                          <w:b/>
                          <w:sz w:val="32"/>
                        </w:rPr>
                        <w:t>/2</w:t>
                      </w:r>
                    </w:p>
                    <w:p w14:paraId="33A0D05E" w14:textId="77777777" w:rsidR="00DA15FB" w:rsidRDefault="00DA15FB" w:rsidP="00DA15FB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49210D" wp14:editId="6485D446">
                <wp:simplePos x="0" y="0"/>
                <wp:positionH relativeFrom="column">
                  <wp:posOffset>5419725</wp:posOffset>
                </wp:positionH>
                <wp:positionV relativeFrom="paragraph">
                  <wp:posOffset>5305425</wp:posOffset>
                </wp:positionV>
                <wp:extent cx="4610100" cy="1447800"/>
                <wp:effectExtent l="0" t="0" r="0" b="0"/>
                <wp:wrapNone/>
                <wp:docPr id="195" name="Zone de text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447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DE57DB" w14:textId="77777777" w:rsidR="00D40195" w:rsidRDefault="00D40195" w:rsidP="00DA15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9210D" id="Zone de texte 195" o:spid="_x0000_s1038" type="#_x0000_t202" style="position:absolute;margin-left:426.75pt;margin-top:417.75pt;width:363pt;height:11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" fillcolor="#c5cce7 [660]" stroked="f" strokeweight=".5pt">
                <v:textbox>
                  <w:txbxContent>
                    <w:p w14:paraId="66DE57DB" w14:textId="77777777" w:rsidR="00D40195" w:rsidRDefault="00D40195" w:rsidP="00DA15FB"/>
                  </w:txbxContent>
                </v:textbox>
              </v:shape>
            </w:pict>
          </mc:Fallback>
        </mc:AlternateContent>
      </w:r>
      <w:r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D2D787D" wp14:editId="5474454D">
                <wp:simplePos x="0" y="0"/>
                <wp:positionH relativeFrom="column">
                  <wp:posOffset>5305425</wp:posOffset>
                </wp:positionH>
                <wp:positionV relativeFrom="paragraph">
                  <wp:posOffset>4981575</wp:posOffset>
                </wp:positionV>
                <wp:extent cx="4819650" cy="1924050"/>
                <wp:effectExtent l="19050" t="19050" r="19050" b="19050"/>
                <wp:wrapNone/>
                <wp:docPr id="194" name="Zone de text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2AE17" w14:textId="77777777" w:rsidR="00DA15FB" w:rsidRPr="00582274" w:rsidRDefault="00DA15FB" w:rsidP="00DA15FB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</w:pPr>
                            <w:r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  <w:t>JALONS</w:t>
                            </w:r>
                          </w:p>
                          <w:p w14:paraId="6B4D566F" w14:textId="77777777" w:rsidR="00DA15FB" w:rsidRDefault="00DA15FB" w:rsidP="00DA15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D787D" id="Zone de texte 194" o:spid="_x0000_s1039" type="#_x0000_t202" style="position:absolute;margin-left:417.75pt;margin-top:392.25pt;width:379.5pt;height:151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E+FAIAACk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" strokeweight="2.25pt">
                <v:textbox>
                  <w:txbxContent>
                    <w:p w14:paraId="1832AE17" w14:textId="77777777" w:rsidR="00DA15FB" w:rsidRPr="00582274" w:rsidRDefault="00DA15FB" w:rsidP="00DA15FB">
                      <w:pPr>
                        <w:spacing w:before="100" w:beforeAutospacing="1" w:after="100" w:afterAutospacing="1"/>
                        <w:outlineLvl w:val="2"/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</w:pPr>
                      <w:r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  <w:t>JALONS</w:t>
                      </w:r>
                    </w:p>
                    <w:p w14:paraId="6B4D566F" w14:textId="77777777" w:rsidR="00DA15FB" w:rsidRDefault="00DA15FB" w:rsidP="00DA15FB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937869" wp14:editId="337F1B07">
                <wp:simplePos x="0" y="0"/>
                <wp:positionH relativeFrom="column">
                  <wp:posOffset>-295275</wp:posOffset>
                </wp:positionH>
                <wp:positionV relativeFrom="paragraph">
                  <wp:posOffset>5438774</wp:posOffset>
                </wp:positionV>
                <wp:extent cx="5372100" cy="1362075"/>
                <wp:effectExtent l="0" t="0" r="0" b="9525"/>
                <wp:wrapNone/>
                <wp:docPr id="193" name="Zone de text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362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B2022" w14:textId="77777777" w:rsidR="00D40195" w:rsidRDefault="00D40195" w:rsidP="00DA15F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37869" id="Zone de texte 193" o:spid="_x0000_s1040" type="#_x0000_t202" style="position:absolute;margin-left:-23.25pt;margin-top:428.25pt;width:423pt;height:10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" fillcolor="#c5cce7 [660]" stroked="f" strokeweight=".5pt">
                <v:textbox>
                  <w:txbxContent>
                    <w:p w14:paraId="5B7B2022" w14:textId="77777777" w:rsidR="00D40195" w:rsidRDefault="00D40195" w:rsidP="00DA15F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E3CAEF1" wp14:editId="69100D65">
                <wp:simplePos x="0" y="0"/>
                <wp:positionH relativeFrom="column">
                  <wp:posOffset>-400050</wp:posOffset>
                </wp:positionH>
                <wp:positionV relativeFrom="paragraph">
                  <wp:posOffset>4962525</wp:posOffset>
                </wp:positionV>
                <wp:extent cx="5591175" cy="1943100"/>
                <wp:effectExtent l="19050" t="19050" r="28575" b="19050"/>
                <wp:wrapNone/>
                <wp:docPr id="192" name="Zone de text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F3BCF" w14:textId="77777777" w:rsidR="00DA15FB" w:rsidRDefault="00DA15FB" w:rsidP="00DA15FB">
                            <w:pPr>
                              <w:spacing w:before="100" w:beforeAutospacing="1"/>
                              <w:outlineLvl w:val="2"/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</w:pPr>
                            <w:r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  <w:t>CALENDRIER</w:t>
                            </w:r>
                          </w:p>
                          <w:p w14:paraId="2D063457" w14:textId="77777777" w:rsidR="00DA15FB" w:rsidRPr="00DA15FB" w:rsidRDefault="00DA15FB" w:rsidP="00DA15FB">
                            <w:pPr>
                              <w:spacing w:after="100" w:afterAutospacing="1"/>
                              <w:outlineLvl w:val="2"/>
                              <w:rPr>
                                <w:b/>
                                <w:bCs/>
                                <w:i/>
                                <w:sz w:val="20"/>
                                <w:lang w:eastAsia="fr-FR"/>
                              </w:rPr>
                            </w:pPr>
                            <w:r w:rsidRPr="00DA15FB">
                              <w:rPr>
                                <w:b/>
                                <w:bCs/>
                                <w:i/>
                                <w:sz w:val="20"/>
                                <w:lang w:eastAsia="fr-FR"/>
                              </w:rPr>
                              <w:t>Début et fin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lang w:eastAsia="fr-FR"/>
                              </w:rPr>
                              <w:t xml:space="preserve"> + Macro étapes</w:t>
                            </w:r>
                          </w:p>
                          <w:p w14:paraId="6212B3A9" w14:textId="77777777" w:rsidR="00DA15FB" w:rsidRDefault="00DA15FB" w:rsidP="00DA15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CAEF1" id="Zone de texte 192" o:spid="_x0000_s1041" type="#_x0000_t202" style="position:absolute;margin-left:-31.5pt;margin-top:390.75pt;width:440.25pt;height:153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" strokeweight="2.25pt">
                <v:textbox>
                  <w:txbxContent>
                    <w:p w14:paraId="36DF3BCF" w14:textId="77777777" w:rsidR="00DA15FB" w:rsidRDefault="00DA15FB" w:rsidP="00DA15FB">
                      <w:pPr>
                        <w:spacing w:before="100" w:beforeAutospacing="1"/>
                        <w:outlineLvl w:val="2"/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</w:pPr>
                      <w:r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  <w:t>CALENDRIER</w:t>
                      </w:r>
                    </w:p>
                    <w:p w14:paraId="2D063457" w14:textId="77777777" w:rsidR="00DA15FB" w:rsidRPr="00DA15FB" w:rsidRDefault="00DA15FB" w:rsidP="00DA15FB">
                      <w:pPr>
                        <w:spacing w:after="100" w:afterAutospacing="1"/>
                        <w:outlineLvl w:val="2"/>
                        <w:rPr>
                          <w:b/>
                          <w:bCs/>
                          <w:i/>
                          <w:sz w:val="20"/>
                          <w:lang w:eastAsia="fr-FR"/>
                        </w:rPr>
                      </w:pPr>
                      <w:r w:rsidRPr="00DA15FB">
                        <w:rPr>
                          <w:b/>
                          <w:bCs/>
                          <w:i/>
                          <w:sz w:val="20"/>
                          <w:lang w:eastAsia="fr-FR"/>
                        </w:rPr>
                        <w:t>Début et fin</w:t>
                      </w:r>
                      <w:r>
                        <w:rPr>
                          <w:b/>
                          <w:bCs/>
                          <w:i/>
                          <w:sz w:val="20"/>
                          <w:lang w:eastAsia="fr-FR"/>
                        </w:rPr>
                        <w:t xml:space="preserve"> + Macro étapes</w:t>
                      </w:r>
                    </w:p>
                    <w:p w14:paraId="6212B3A9" w14:textId="77777777" w:rsidR="00DA15FB" w:rsidRDefault="00DA15FB" w:rsidP="00DA15FB"/>
                  </w:txbxContent>
                </v:textbox>
              </v:shape>
            </w:pict>
          </mc:Fallback>
        </mc:AlternateContent>
      </w:r>
      <w:r w:rsidR="00582274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DEBE39" wp14:editId="27346514">
                <wp:simplePos x="0" y="0"/>
                <wp:positionH relativeFrom="column">
                  <wp:posOffset>5419725</wp:posOffset>
                </wp:positionH>
                <wp:positionV relativeFrom="paragraph">
                  <wp:posOffset>3562350</wp:posOffset>
                </wp:positionV>
                <wp:extent cx="4610100" cy="121920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219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431C40" w14:textId="77777777" w:rsidR="00582274" w:rsidRDefault="00582274" w:rsidP="00582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EBE39" id="Zone de texte 31" o:spid="_x0000_s1042" type="#_x0000_t202" style="position:absolute;margin-left:426.75pt;margin-top:280.5pt;width:363pt;height:9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" fillcolor="#c5cce7 [660]" stroked="f" strokeweight=".5pt">
                <v:textbox>
                  <w:txbxContent>
                    <w:p w14:paraId="03431C40" w14:textId="77777777" w:rsidR="00582274" w:rsidRDefault="00582274" w:rsidP="00582274"/>
                  </w:txbxContent>
                </v:textbox>
              </v:shape>
            </w:pict>
          </mc:Fallback>
        </mc:AlternateContent>
      </w:r>
      <w:r w:rsidR="00582274"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1677F9" wp14:editId="19055EC8">
                <wp:simplePos x="0" y="0"/>
                <wp:positionH relativeFrom="column">
                  <wp:posOffset>5305425</wp:posOffset>
                </wp:positionH>
                <wp:positionV relativeFrom="paragraph">
                  <wp:posOffset>3238500</wp:posOffset>
                </wp:positionV>
                <wp:extent cx="4819650" cy="1647825"/>
                <wp:effectExtent l="19050" t="19050" r="19050" b="2857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9FE5A" w14:textId="77777777" w:rsidR="00344B5E" w:rsidRPr="00582274" w:rsidRDefault="00582274" w:rsidP="00582274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</w:pPr>
                            <w:r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  <w:t>BUDGET</w:t>
                            </w:r>
                          </w:p>
                          <w:p w14:paraId="4EAF9C89" w14:textId="77777777" w:rsidR="00344B5E" w:rsidRDefault="00344B5E" w:rsidP="0034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677F9" id="Zone de texte 8" o:spid="_x0000_s1043" type="#_x0000_t202" style="position:absolute;margin-left:417.75pt;margin-top:255pt;width:379.5pt;height:12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" strokeweight="2.25pt">
                <v:textbox>
                  <w:txbxContent>
                    <w:p w14:paraId="4149FE5A" w14:textId="77777777" w:rsidR="00344B5E" w:rsidRPr="00582274" w:rsidRDefault="00582274" w:rsidP="00582274">
                      <w:pPr>
                        <w:spacing w:before="100" w:beforeAutospacing="1" w:after="100" w:afterAutospacing="1"/>
                        <w:outlineLvl w:val="2"/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</w:pPr>
                      <w:r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  <w:t>BUDGET</w:t>
                      </w:r>
                    </w:p>
                    <w:p w14:paraId="4EAF9C89" w14:textId="77777777" w:rsidR="00344B5E" w:rsidRDefault="00344B5E" w:rsidP="00344B5E"/>
                  </w:txbxContent>
                </v:textbox>
              </v:shape>
            </w:pict>
          </mc:Fallback>
        </mc:AlternateContent>
      </w:r>
      <w:r w:rsidR="00582274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11D187" wp14:editId="0CA03510">
                <wp:simplePos x="0" y="0"/>
                <wp:positionH relativeFrom="column">
                  <wp:posOffset>3095625</wp:posOffset>
                </wp:positionH>
                <wp:positionV relativeFrom="paragraph">
                  <wp:posOffset>1123950</wp:posOffset>
                </wp:positionV>
                <wp:extent cx="3524250" cy="1666875"/>
                <wp:effectExtent l="0" t="0" r="0" b="952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1666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7E9971" w14:textId="77777777" w:rsidR="00FC6133" w:rsidRPr="00FC6133" w:rsidRDefault="00FC6133" w:rsidP="0058227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1D187" id="Zone de texte 27" o:spid="_x0000_s1044" type="#_x0000_t202" style="position:absolute;margin-left:243.75pt;margin-top:88.5pt;width:277.5pt;height:13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" fillcolor="#c5cce7 [660]" stroked="f" strokeweight=".5pt">
                <v:textbox>
                  <w:txbxContent>
                    <w:p w14:paraId="3B7E9971" w14:textId="77777777" w:rsidR="00FC6133" w:rsidRPr="00FC6133" w:rsidRDefault="00FC6133" w:rsidP="0058227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82274"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9205497" wp14:editId="685A2462">
                <wp:simplePos x="0" y="0"/>
                <wp:positionH relativeFrom="column">
                  <wp:posOffset>2933700</wp:posOffset>
                </wp:positionH>
                <wp:positionV relativeFrom="paragraph">
                  <wp:posOffset>790575</wp:posOffset>
                </wp:positionV>
                <wp:extent cx="3762375" cy="2095500"/>
                <wp:effectExtent l="19050" t="19050" r="28575" b="19050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E398C" w14:textId="77777777" w:rsidR="00582274" w:rsidRPr="00582274" w:rsidRDefault="00582274" w:rsidP="00582274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767171" w:themeColor="background2" w:themeShade="80"/>
                                <w:sz w:val="24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24"/>
                              </w:rPr>
                              <w:t>EQUIPE</w:t>
                            </w:r>
                            <w:r w:rsidR="00C076C4">
                              <w:rPr>
                                <w:color w:val="767171" w:themeColor="background2" w:themeShade="80"/>
                                <w:sz w:val="24"/>
                              </w:rPr>
                              <w:t xml:space="preserve">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05497" id="Zone de texte 26" o:spid="_x0000_s1045" type="#_x0000_t202" style="position:absolute;margin-left:231pt;margin-top:62.25pt;width:296.25pt;height:16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" strokeweight="2.25pt">
                <v:textbox>
                  <w:txbxContent>
                    <w:p w14:paraId="334E398C" w14:textId="77777777" w:rsidR="00582274" w:rsidRPr="00582274" w:rsidRDefault="00582274" w:rsidP="00582274">
                      <w:pPr>
                        <w:shd w:val="clear" w:color="auto" w:fill="FFFFFF" w:themeFill="background1"/>
                        <w:jc w:val="center"/>
                        <w:rPr>
                          <w:color w:val="767171" w:themeColor="background2" w:themeShade="80"/>
                          <w:sz w:val="24"/>
                        </w:rPr>
                      </w:pPr>
                      <w:r>
                        <w:rPr>
                          <w:color w:val="767171" w:themeColor="background2" w:themeShade="80"/>
                          <w:sz w:val="24"/>
                        </w:rPr>
                        <w:t>EQUIPE</w:t>
                      </w:r>
                      <w:r w:rsidR="00C076C4">
                        <w:rPr>
                          <w:color w:val="767171" w:themeColor="background2" w:themeShade="80"/>
                          <w:sz w:val="24"/>
                        </w:rPr>
                        <w:t xml:space="preserve"> PROJET</w:t>
                      </w:r>
                    </w:p>
                  </w:txbxContent>
                </v:textbox>
              </v:shape>
            </w:pict>
          </mc:Fallback>
        </mc:AlternateContent>
      </w:r>
      <w:r w:rsidR="00582274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32A36F" wp14:editId="62B4BF60">
                <wp:simplePos x="0" y="0"/>
                <wp:positionH relativeFrom="column">
                  <wp:posOffset>6934201</wp:posOffset>
                </wp:positionH>
                <wp:positionV relativeFrom="paragraph">
                  <wp:posOffset>1152525</wp:posOffset>
                </wp:positionV>
                <wp:extent cx="2971800" cy="163830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38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5B8A2" w14:textId="77777777" w:rsidR="00582274" w:rsidRDefault="00582274" w:rsidP="00582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2A36F" id="Zone de texte 29" o:spid="_x0000_s1046" type="#_x0000_t202" style="position:absolute;margin-left:546pt;margin-top:90.75pt;width:234pt;height:12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" fillcolor="#c5cce7 [660]" stroked="f" strokeweight=".5pt">
                <v:textbox>
                  <w:txbxContent>
                    <w:p w14:paraId="0955B8A2" w14:textId="77777777" w:rsidR="00582274" w:rsidRDefault="00582274" w:rsidP="00582274"/>
                  </w:txbxContent>
                </v:textbox>
              </v:shape>
            </w:pict>
          </mc:Fallback>
        </mc:AlternateContent>
      </w:r>
      <w:r w:rsidR="00582274"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B1EAED9" wp14:editId="7326A707">
                <wp:simplePos x="0" y="0"/>
                <wp:positionH relativeFrom="column">
                  <wp:posOffset>6810376</wp:posOffset>
                </wp:positionH>
                <wp:positionV relativeFrom="paragraph">
                  <wp:posOffset>790575</wp:posOffset>
                </wp:positionV>
                <wp:extent cx="3219450" cy="2095500"/>
                <wp:effectExtent l="19050" t="19050" r="19050" b="19050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1CB04" w14:textId="77777777" w:rsidR="00582274" w:rsidRPr="00582274" w:rsidRDefault="00582274" w:rsidP="00582274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767171" w:themeColor="background2" w:themeShade="80"/>
                                <w:sz w:val="24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24"/>
                              </w:rPr>
                              <w:t>AUTRES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EAED9" id="Zone de texte 28" o:spid="_x0000_s1047" type="#_x0000_t202" style="position:absolute;margin-left:536.25pt;margin-top:62.25pt;width:253.5pt;height:16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" strokeweight="2.25pt">
                <v:textbox>
                  <w:txbxContent>
                    <w:p w14:paraId="57A1CB04" w14:textId="77777777" w:rsidR="00582274" w:rsidRPr="00582274" w:rsidRDefault="00582274" w:rsidP="00582274">
                      <w:pPr>
                        <w:shd w:val="clear" w:color="auto" w:fill="FFFFFF" w:themeFill="background1"/>
                        <w:jc w:val="center"/>
                        <w:rPr>
                          <w:color w:val="767171" w:themeColor="background2" w:themeShade="80"/>
                          <w:sz w:val="24"/>
                        </w:rPr>
                      </w:pPr>
                      <w:r>
                        <w:rPr>
                          <w:color w:val="767171" w:themeColor="background2" w:themeShade="80"/>
                          <w:sz w:val="24"/>
                        </w:rPr>
                        <w:t>AUTRES</w:t>
                      </w:r>
                    </w:p>
                  </w:txbxContent>
                </v:textbox>
              </v:shape>
            </w:pict>
          </mc:Fallback>
        </mc:AlternateContent>
      </w:r>
      <w:r w:rsidR="00582274"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E29C79" wp14:editId="0C999B36">
                <wp:simplePos x="0" y="0"/>
                <wp:positionH relativeFrom="column">
                  <wp:posOffset>-400051</wp:posOffset>
                </wp:positionH>
                <wp:positionV relativeFrom="paragraph">
                  <wp:posOffset>438150</wp:posOffset>
                </wp:positionV>
                <wp:extent cx="10525125" cy="2705100"/>
                <wp:effectExtent l="19050" t="19050" r="28575" b="1905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512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AD050" w14:textId="77777777" w:rsidR="00344B5E" w:rsidRPr="00582274" w:rsidRDefault="00582274" w:rsidP="00344B5E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</w:pPr>
                            <w:r w:rsidRPr="00582274"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  <w:t>PARTIES PRENANTES</w:t>
                            </w:r>
                          </w:p>
                          <w:p w14:paraId="2D964A6E" w14:textId="77777777" w:rsidR="00344B5E" w:rsidRDefault="00344B5E" w:rsidP="0034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29C79" id="Zone de texte 4" o:spid="_x0000_s1048" type="#_x0000_t202" style="position:absolute;margin-left:-31.5pt;margin-top:34.5pt;width:828.75pt;height:21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" strokeweight="2.25pt">
                <v:textbox>
                  <w:txbxContent>
                    <w:p w14:paraId="277AD050" w14:textId="77777777" w:rsidR="00344B5E" w:rsidRPr="00582274" w:rsidRDefault="00582274" w:rsidP="00344B5E">
                      <w:pPr>
                        <w:spacing w:before="100" w:beforeAutospacing="1" w:after="100" w:afterAutospacing="1"/>
                        <w:outlineLvl w:val="2"/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</w:pPr>
                      <w:r w:rsidRPr="00582274"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  <w:t>PARTIES PRENANTES</w:t>
                      </w:r>
                    </w:p>
                    <w:p w14:paraId="2D964A6E" w14:textId="77777777" w:rsidR="00344B5E" w:rsidRDefault="00344B5E" w:rsidP="00344B5E"/>
                  </w:txbxContent>
                </v:textbox>
              </v:shape>
            </w:pict>
          </mc:Fallback>
        </mc:AlternateContent>
      </w:r>
      <w:r w:rsidR="00582274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E42481" wp14:editId="7A596A69">
                <wp:simplePos x="0" y="0"/>
                <wp:positionH relativeFrom="column">
                  <wp:posOffset>-295275</wp:posOffset>
                </wp:positionH>
                <wp:positionV relativeFrom="paragraph">
                  <wp:posOffset>3562350</wp:posOffset>
                </wp:positionV>
                <wp:extent cx="5372100" cy="1219200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219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B7B4CB" w14:textId="77777777" w:rsidR="00FC6133" w:rsidRDefault="00FC6133" w:rsidP="00D40195">
                            <w:pPr>
                              <w:pStyle w:val="Paragraphedelis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42481" id="Zone de texte 30" o:spid="_x0000_s1049" type="#_x0000_t202" style="position:absolute;margin-left:-23.25pt;margin-top:280.5pt;width:423pt;height:9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" fillcolor="#c5cce7 [660]" stroked="f" strokeweight=".5pt">
                <v:textbox>
                  <w:txbxContent>
                    <w:p w14:paraId="43B7B4CB" w14:textId="77777777" w:rsidR="00FC6133" w:rsidRDefault="00FC6133" w:rsidP="00D40195">
                      <w:pPr>
                        <w:pStyle w:val="Paragraphedeliste"/>
                      </w:pPr>
                    </w:p>
                  </w:txbxContent>
                </v:textbox>
              </v:shape>
            </w:pict>
          </mc:Fallback>
        </mc:AlternateContent>
      </w:r>
      <w:r w:rsidR="00582274"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544098" wp14:editId="623EEA32">
                <wp:simplePos x="0" y="0"/>
                <wp:positionH relativeFrom="column">
                  <wp:posOffset>-400051</wp:posOffset>
                </wp:positionH>
                <wp:positionV relativeFrom="paragraph">
                  <wp:posOffset>3238500</wp:posOffset>
                </wp:positionV>
                <wp:extent cx="5591175" cy="1647825"/>
                <wp:effectExtent l="19050" t="19050" r="28575" b="285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871F0" w14:textId="77777777" w:rsidR="00344B5E" w:rsidRPr="00582274" w:rsidRDefault="00582274" w:rsidP="00582274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</w:pPr>
                            <w:r w:rsidRPr="00582274">
                              <w:rPr>
                                <w:bCs/>
                                <w:color w:val="767171" w:themeColor="background2" w:themeShade="80"/>
                                <w:sz w:val="24"/>
                                <w:lang w:eastAsia="fr-FR"/>
                              </w:rPr>
                              <w:t>RISQUES</w:t>
                            </w:r>
                          </w:p>
                          <w:p w14:paraId="13A7F64E" w14:textId="77777777" w:rsidR="00344B5E" w:rsidRDefault="00344B5E" w:rsidP="0034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44098" id="Zone de texte 6" o:spid="_x0000_s1050" type="#_x0000_t202" style="position:absolute;margin-left:-31.5pt;margin-top:255pt;width:440.25pt;height:129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" strokeweight="2.25pt">
                <v:textbox>
                  <w:txbxContent>
                    <w:p w14:paraId="7D2871F0" w14:textId="77777777" w:rsidR="00344B5E" w:rsidRPr="00582274" w:rsidRDefault="00582274" w:rsidP="00582274">
                      <w:pPr>
                        <w:spacing w:before="100" w:beforeAutospacing="1" w:after="100" w:afterAutospacing="1"/>
                        <w:outlineLvl w:val="2"/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</w:pPr>
                      <w:r w:rsidRPr="00582274">
                        <w:rPr>
                          <w:bCs/>
                          <w:color w:val="767171" w:themeColor="background2" w:themeShade="80"/>
                          <w:sz w:val="24"/>
                          <w:lang w:eastAsia="fr-FR"/>
                        </w:rPr>
                        <w:t>RISQUES</w:t>
                      </w:r>
                    </w:p>
                    <w:p w14:paraId="13A7F64E" w14:textId="77777777" w:rsidR="00344B5E" w:rsidRDefault="00344B5E" w:rsidP="00344B5E"/>
                  </w:txbxContent>
                </v:textbox>
              </v:shape>
            </w:pict>
          </mc:Fallback>
        </mc:AlternateContent>
      </w:r>
      <w:r w:rsidR="00582274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AB7E58" wp14:editId="281ACB50">
                <wp:simplePos x="0" y="0"/>
                <wp:positionH relativeFrom="column">
                  <wp:posOffset>-85725</wp:posOffset>
                </wp:positionH>
                <wp:positionV relativeFrom="paragraph">
                  <wp:posOffset>2219325</wp:posOffset>
                </wp:positionV>
                <wp:extent cx="2752725" cy="571500"/>
                <wp:effectExtent l="0" t="0" r="9525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6EFD2" w14:textId="77777777" w:rsidR="00582274" w:rsidRDefault="00582274" w:rsidP="00582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B7E58" id="Zone de texte 24" o:spid="_x0000_s1051" type="#_x0000_t202" style="position:absolute;margin-left:-6.75pt;margin-top:174.75pt;width:216.75pt;height:4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" fillcolor="#c5cce7 [660]" stroked="f" strokeweight=".5pt">
                <v:textbox>
                  <w:txbxContent>
                    <w:p w14:paraId="0EE6EFD2" w14:textId="77777777" w:rsidR="00582274" w:rsidRDefault="00582274" w:rsidP="00582274"/>
                  </w:txbxContent>
                </v:textbox>
              </v:shape>
            </w:pict>
          </mc:Fallback>
        </mc:AlternateContent>
      </w:r>
      <w:r w:rsidR="00582274"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6F691A2" wp14:editId="5C3DB7F6">
                <wp:simplePos x="0" y="0"/>
                <wp:positionH relativeFrom="column">
                  <wp:posOffset>-247650</wp:posOffset>
                </wp:positionH>
                <wp:positionV relativeFrom="paragraph">
                  <wp:posOffset>1914525</wp:posOffset>
                </wp:positionV>
                <wp:extent cx="3048000" cy="971550"/>
                <wp:effectExtent l="19050" t="19050" r="19050" b="1905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2472C" w14:textId="77777777" w:rsidR="00582274" w:rsidRPr="00582274" w:rsidRDefault="00C076C4" w:rsidP="00582274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767171" w:themeColor="background2" w:themeShade="80"/>
                                <w:sz w:val="24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24"/>
                              </w:rPr>
                              <w:t>EXTERNE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691A2" id="Zone de texte 23" o:spid="_x0000_s1052" type="#_x0000_t202" style="position:absolute;margin-left:-19.5pt;margin-top:150.75pt;width:240pt;height:76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" strokeweight="2.25pt">
                <v:textbox>
                  <w:txbxContent>
                    <w:p w14:paraId="09F2472C" w14:textId="77777777" w:rsidR="00582274" w:rsidRPr="00582274" w:rsidRDefault="00C076C4" w:rsidP="00582274">
                      <w:pPr>
                        <w:shd w:val="clear" w:color="auto" w:fill="FFFFFF" w:themeFill="background1"/>
                        <w:jc w:val="center"/>
                        <w:rPr>
                          <w:color w:val="767171" w:themeColor="background2" w:themeShade="80"/>
                          <w:sz w:val="24"/>
                        </w:rPr>
                      </w:pPr>
                      <w:r>
                        <w:rPr>
                          <w:color w:val="767171" w:themeColor="background2" w:themeShade="80"/>
                          <w:sz w:val="24"/>
                        </w:rPr>
                        <w:t>EXTERNE</w:t>
                      </w:r>
                    </w:p>
                  </w:txbxContent>
                </v:textbox>
              </v:shape>
            </w:pict>
          </mc:Fallback>
        </mc:AlternateContent>
      </w:r>
      <w:r w:rsidR="00582274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C7367A" wp14:editId="6381C58D">
                <wp:simplePos x="0" y="0"/>
                <wp:positionH relativeFrom="column">
                  <wp:posOffset>-85725</wp:posOffset>
                </wp:positionH>
                <wp:positionV relativeFrom="paragraph">
                  <wp:posOffset>1123950</wp:posOffset>
                </wp:positionV>
                <wp:extent cx="2752725" cy="571500"/>
                <wp:effectExtent l="0" t="0" r="9525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E9DBE0" w14:textId="77777777" w:rsidR="00582274" w:rsidRDefault="00582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7367A" id="Zone de texte 22" o:spid="_x0000_s1053" type="#_x0000_t202" style="position:absolute;margin-left:-6.75pt;margin-top:88.5pt;width:216.75pt;height:4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" fillcolor="#c5cce7 [660]" stroked="f" strokeweight=".5pt">
                <v:textbox>
                  <w:txbxContent>
                    <w:p w14:paraId="77E9DBE0" w14:textId="77777777" w:rsidR="00582274" w:rsidRDefault="00582274"/>
                  </w:txbxContent>
                </v:textbox>
              </v:shape>
            </w:pict>
          </mc:Fallback>
        </mc:AlternateContent>
      </w:r>
      <w:r w:rsidR="00582274" w:rsidRPr="00344B5E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484AD42" wp14:editId="70F77A31">
                <wp:simplePos x="0" y="0"/>
                <wp:positionH relativeFrom="column">
                  <wp:posOffset>-247650</wp:posOffset>
                </wp:positionH>
                <wp:positionV relativeFrom="paragraph">
                  <wp:posOffset>790575</wp:posOffset>
                </wp:positionV>
                <wp:extent cx="3048000" cy="971550"/>
                <wp:effectExtent l="19050" t="19050" r="19050" b="1905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4D253" w14:textId="77777777" w:rsidR="00582274" w:rsidRPr="00582274" w:rsidRDefault="00C076C4" w:rsidP="00582274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767171" w:themeColor="background2" w:themeShade="80"/>
                                <w:sz w:val="24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24"/>
                              </w:rPr>
                              <w:t>INTERNE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4AD42" id="Zone de texte 21" o:spid="_x0000_s1054" type="#_x0000_t202" style="position:absolute;margin-left:-19.5pt;margin-top:62.25pt;width:240pt;height:76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" strokeweight="2.25pt">
                <v:textbox>
                  <w:txbxContent>
                    <w:p w14:paraId="1804D253" w14:textId="77777777" w:rsidR="00582274" w:rsidRPr="00582274" w:rsidRDefault="00C076C4" w:rsidP="00582274">
                      <w:pPr>
                        <w:shd w:val="clear" w:color="auto" w:fill="FFFFFF" w:themeFill="background1"/>
                        <w:jc w:val="center"/>
                        <w:rPr>
                          <w:color w:val="767171" w:themeColor="background2" w:themeShade="80"/>
                          <w:sz w:val="24"/>
                        </w:rPr>
                      </w:pPr>
                      <w:r>
                        <w:rPr>
                          <w:color w:val="767171" w:themeColor="background2" w:themeShade="80"/>
                          <w:sz w:val="24"/>
                        </w:rPr>
                        <w:t>INTERNE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28E8" w:rsidRPr="00344B5E" w:rsidSect="00665E6A">
      <w:headerReference w:type="default" r:id="rId10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4439" w14:textId="77777777" w:rsidR="00CB19CA" w:rsidRDefault="00CB19CA" w:rsidP="00344B5E">
      <w:r>
        <w:separator/>
      </w:r>
    </w:p>
  </w:endnote>
  <w:endnote w:type="continuationSeparator" w:id="0">
    <w:p w14:paraId="4314C5B6" w14:textId="77777777" w:rsidR="00CB19CA" w:rsidRDefault="00CB19CA" w:rsidP="0034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51E8" w14:textId="77777777" w:rsidR="00CB19CA" w:rsidRDefault="00CB19CA" w:rsidP="00344B5E">
      <w:r>
        <w:separator/>
      </w:r>
    </w:p>
  </w:footnote>
  <w:footnote w:type="continuationSeparator" w:id="0">
    <w:p w14:paraId="3E234D6A" w14:textId="77777777" w:rsidR="00CB19CA" w:rsidRDefault="00CB19CA" w:rsidP="0034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B937" w14:textId="77777777" w:rsidR="00344B5E" w:rsidRDefault="00344B5E" w:rsidP="00344B5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1B58"/>
    <w:multiLevelType w:val="multilevel"/>
    <w:tmpl w:val="660C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01EEF"/>
    <w:multiLevelType w:val="multilevel"/>
    <w:tmpl w:val="BDA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121B1"/>
    <w:multiLevelType w:val="hybridMultilevel"/>
    <w:tmpl w:val="72CEE772"/>
    <w:lvl w:ilvl="0" w:tplc="2F308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D5178"/>
    <w:multiLevelType w:val="hybridMultilevel"/>
    <w:tmpl w:val="58C60A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8C9"/>
    <w:multiLevelType w:val="multilevel"/>
    <w:tmpl w:val="0674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130A5"/>
    <w:multiLevelType w:val="multilevel"/>
    <w:tmpl w:val="BD76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37679"/>
    <w:multiLevelType w:val="multilevel"/>
    <w:tmpl w:val="AAFA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0516F"/>
    <w:multiLevelType w:val="multilevel"/>
    <w:tmpl w:val="C896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86A89"/>
    <w:multiLevelType w:val="hybridMultilevel"/>
    <w:tmpl w:val="C9541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817E3"/>
    <w:multiLevelType w:val="multilevel"/>
    <w:tmpl w:val="07B8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22A03"/>
    <w:multiLevelType w:val="multilevel"/>
    <w:tmpl w:val="ED44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0A368E"/>
    <w:multiLevelType w:val="hybridMultilevel"/>
    <w:tmpl w:val="6BF4EB98"/>
    <w:lvl w:ilvl="0" w:tplc="2F308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540EC"/>
    <w:multiLevelType w:val="multilevel"/>
    <w:tmpl w:val="A5CE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2368D7"/>
    <w:multiLevelType w:val="multilevel"/>
    <w:tmpl w:val="9DB6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A23BC"/>
    <w:multiLevelType w:val="hybridMultilevel"/>
    <w:tmpl w:val="4B68377A"/>
    <w:lvl w:ilvl="0" w:tplc="D6004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8A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27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262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0C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4D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F64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A6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27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7184632">
    <w:abstractNumId w:val="4"/>
  </w:num>
  <w:num w:numId="2" w16cid:durableId="368994672">
    <w:abstractNumId w:val="7"/>
  </w:num>
  <w:num w:numId="3" w16cid:durableId="2039349785">
    <w:abstractNumId w:val="10"/>
  </w:num>
  <w:num w:numId="4" w16cid:durableId="552234344">
    <w:abstractNumId w:val="0"/>
  </w:num>
  <w:num w:numId="5" w16cid:durableId="504444477">
    <w:abstractNumId w:val="13"/>
  </w:num>
  <w:num w:numId="6" w16cid:durableId="1842892370">
    <w:abstractNumId w:val="6"/>
  </w:num>
  <w:num w:numId="7" w16cid:durableId="804808547">
    <w:abstractNumId w:val="5"/>
  </w:num>
  <w:num w:numId="8" w16cid:durableId="1563102588">
    <w:abstractNumId w:val="1"/>
  </w:num>
  <w:num w:numId="9" w16cid:durableId="1271282660">
    <w:abstractNumId w:val="12"/>
  </w:num>
  <w:num w:numId="10" w16cid:durableId="1538086849">
    <w:abstractNumId w:val="9"/>
  </w:num>
  <w:num w:numId="11" w16cid:durableId="724064426">
    <w:abstractNumId w:val="14"/>
  </w:num>
  <w:num w:numId="12" w16cid:durableId="1537085056">
    <w:abstractNumId w:val="8"/>
  </w:num>
  <w:num w:numId="13" w16cid:durableId="1313439643">
    <w:abstractNumId w:val="3"/>
  </w:num>
  <w:num w:numId="14" w16cid:durableId="1998023760">
    <w:abstractNumId w:val="11"/>
  </w:num>
  <w:num w:numId="15" w16cid:durableId="121652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61"/>
    <w:rsid w:val="001126BA"/>
    <w:rsid w:val="00216433"/>
    <w:rsid w:val="00247766"/>
    <w:rsid w:val="00344796"/>
    <w:rsid w:val="00344B5E"/>
    <w:rsid w:val="00506B57"/>
    <w:rsid w:val="0055383E"/>
    <w:rsid w:val="00582274"/>
    <w:rsid w:val="00665E6A"/>
    <w:rsid w:val="0067751B"/>
    <w:rsid w:val="006C1CD6"/>
    <w:rsid w:val="00752D2B"/>
    <w:rsid w:val="00753E73"/>
    <w:rsid w:val="00872672"/>
    <w:rsid w:val="009C4C5F"/>
    <w:rsid w:val="00A31B7B"/>
    <w:rsid w:val="00A93261"/>
    <w:rsid w:val="00AA0DD8"/>
    <w:rsid w:val="00C076C4"/>
    <w:rsid w:val="00CB19CA"/>
    <w:rsid w:val="00D40195"/>
    <w:rsid w:val="00DA15FB"/>
    <w:rsid w:val="00DC28E8"/>
    <w:rsid w:val="00EC4EBA"/>
    <w:rsid w:val="00FC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4DD9"/>
  <w15:chartTrackingRefBased/>
  <w15:docId w15:val="{58AE4D67-F40E-4C55-B619-522418D0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B57"/>
  </w:style>
  <w:style w:type="paragraph" w:styleId="Titre2">
    <w:name w:val="heading 2"/>
    <w:basedOn w:val="Normal"/>
    <w:link w:val="Titre2Car"/>
    <w:uiPriority w:val="9"/>
    <w:qFormat/>
    <w:rsid w:val="00344B5E"/>
    <w:pPr>
      <w:spacing w:before="100" w:beforeAutospacing="1" w:after="100" w:afterAutospacing="1"/>
      <w:outlineLvl w:val="1"/>
    </w:pPr>
    <w:rPr>
      <w:rFonts w:ascii="Times New Roman" w:hAnsi="Times New Roman" w:cs="Times New Roman"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44B5E"/>
    <w:pPr>
      <w:spacing w:before="100" w:beforeAutospacing="1" w:after="100" w:afterAutospacing="1"/>
      <w:outlineLvl w:val="2"/>
    </w:pPr>
    <w:rPr>
      <w:rFonts w:ascii="Times New Roman" w:hAnsi="Times New Roman" w:cs="Times New Roman"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6B57"/>
    <w:pPr>
      <w:ind w:left="720"/>
      <w:contextualSpacing/>
    </w:pPr>
    <w:rPr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344B5E"/>
    <w:rPr>
      <w:rFonts w:ascii="Times New Roman" w:hAnsi="Times New Roman" w:cs="Times New Roman"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44B5E"/>
    <w:rPr>
      <w:rFonts w:ascii="Times New Roman" w:hAnsi="Times New Roman" w:cs="Times New Roman"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44B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4B5E"/>
    <w:pPr>
      <w:spacing w:before="100" w:beforeAutospacing="1" w:after="100" w:afterAutospacing="1"/>
    </w:pPr>
    <w:rPr>
      <w:rFonts w:ascii="Times New Roman" w:hAnsi="Times New Roman" w:cs="Times New Roman"/>
      <w:b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44B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4B5E"/>
  </w:style>
  <w:style w:type="paragraph" w:styleId="Pieddepage">
    <w:name w:val="footer"/>
    <w:basedOn w:val="Normal"/>
    <w:link w:val="PieddepageCar"/>
    <w:uiPriority w:val="99"/>
    <w:unhideWhenUsed/>
    <w:rsid w:val="00344B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8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8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ACEC2.1913DB8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%20Brands\Downloads\Nouveau%20dossier%20(8)\Canevas%20Projet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2849"/>
      </a:accent1>
      <a:accent2>
        <a:srgbClr val="124E9B"/>
      </a:accent2>
      <a:accent3>
        <a:srgbClr val="57AB41"/>
      </a:accent3>
      <a:accent4>
        <a:srgbClr val="F49819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A4E65-EC1A-4789-8452-FF062457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Canevas Projet.dotx</Template>
  <TotalTime>1</TotalTime>
  <Pages>2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de Bigorre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Brands</dc:creator>
  <cp:keywords/>
  <dc:description/>
  <cp:lastModifiedBy>Grimond-Szantaruk Julien</cp:lastModifiedBy>
  <cp:revision>1</cp:revision>
  <dcterms:created xsi:type="dcterms:W3CDTF">2025-11-21T08:49:00Z</dcterms:created>
  <dcterms:modified xsi:type="dcterms:W3CDTF">2025-11-21T08:50:00Z</dcterms:modified>
</cp:coreProperties>
</file>